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4870F4" w:rsidRDefault="003A2D9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4870F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bookmarkEnd w:id="0"/>
      <w:r w:rsidR="001B1C8D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4870F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4870F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4870F4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4870F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4870F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0F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0A823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4870F4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4870F4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4870F4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4870F4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B25D22" w:rsidRPr="004870F4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</w:p>
    <w:p w:rsidR="00132E1B" w:rsidRPr="004870F4" w:rsidRDefault="00760D0B" w:rsidP="005C6F0A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870F4"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32E1B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5C6F0A" w:rsidRPr="004870F4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1F4026" w:rsidRPr="004870F4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โรงเรียนคลองบางโพธิ์</w:t>
      </w:r>
    </w:p>
    <w:p w:rsidR="00132E1B" w:rsidRPr="004870F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Pr="004870F4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4870F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4870F4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4870F4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4870F4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4870F4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คำสั่งกระทรวงศึกษาธิการที่  สพฐ.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(ปพ.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4870F4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4870F4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กระทรวงศึกษาที่ สพฐ. 617/2552 เรื่อง การจัดทำประกาศนียบัตรหลักสูตรแกนกลางการศึกษาขั้นพื้นฐาน (ปพ. 2) ลงวันที่ 30 กันยายน 2552</w:t>
      </w:r>
    </w:p>
    <w:p w:rsidR="000C1D0D" w:rsidRPr="004870F4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คำสั่งกระทรวงศึกษาธิการ ที่ สพฐ. 618/2552 เรื่อง การจัดทำแบบรายงานผู้สำเร็จการศึกษาตามหลักสูตรแกนกลางการศึกษาขั้นพื้นฐาน (ปพ.3) ลงวันที่ 30 กันยายน 2552</w:t>
      </w:r>
    </w:p>
    <w:p w:rsidR="00132E1B" w:rsidRPr="004870F4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สพฐ. </w:t>
      </w:r>
      <w:r w:rsidRPr="004870F4">
        <w:rPr>
          <w:rFonts w:ascii="TH SarabunPSK" w:eastAsia="Cordia New" w:hAnsi="TH SarabunPSK" w:cs="TH SarabunPSK"/>
          <w:sz w:val="32"/>
          <w:szCs w:val="32"/>
          <w:lang w:bidi="th-TH"/>
        </w:rPr>
        <w:t>293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4870F4">
        <w:rPr>
          <w:rFonts w:ascii="TH SarabunPSK" w:eastAsia="Cordia New" w:hAnsi="TH SarabunPSK" w:cs="TH SarabunPSK"/>
          <w:sz w:val="32"/>
          <w:szCs w:val="32"/>
          <w:lang w:bidi="th-TH"/>
        </w:rPr>
        <w:t>2551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0C1D0D" w:rsidRPr="004870F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ลงวันที่ </w:t>
      </w:r>
      <w:r w:rsidRPr="004870F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4870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4870F4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4870F4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>61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73B08" w:rsidRPr="004870F4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F4A0D" w:rsidRPr="004870F4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4870F4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1F4026" w:rsidRPr="004870F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</w:p>
    <w:p w:rsidR="003F4A0D" w:rsidRPr="004870F4" w:rsidRDefault="004870F4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ab/>
      </w:r>
      <w:r w:rsidR="00075E4A" w:rsidRPr="004870F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="003F4A0D"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A0D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4870F4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4870F4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4870F4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4870F4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870F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 w:rsidRPr="004870F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4870F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 w:rsidRPr="004870F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4870F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 w:rsidRPr="004870F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Pr="004870F4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4870F4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760D0B" w:rsidRPr="004870F4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70F4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70F4" w:rsidRDefault="003A2D9B" w:rsidP="004870F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4870F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1F4026" w:rsidRPr="004870F4" w:rsidRDefault="00694C81" w:rsidP="001F402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94C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สถานที่ให้บริการ </w:t>
      </w:r>
      <w:r w:rsidRPr="00694C81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="001F4026"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70F4" w:rsidRDefault="00CE687B" w:rsidP="001F402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70F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8.</w:t>
          </w:r>
          <w:r w:rsidR="00694C8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DD1D7B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70F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</w:t>
          </w:r>
          <w:r w:rsidR="00DF5EE8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3</w:t>
          </w:r>
          <w:r w:rsidR="00DD1D7B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CE687B" w:rsidRPr="004870F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70F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4870F4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BA63CD" w:rsidRPr="004870F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และในการพิจารณาอนุญาต(ถ้ามี)</w:t>
      </w:r>
    </w:p>
    <w:p w:rsidR="004654F2" w:rsidRPr="004870F4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57628" w:rsidRPr="004870F4">
        <w:rPr>
          <w:rFonts w:ascii="TH SarabunPSK" w:hAnsi="TH SarabunPSK" w:cs="TH SarabunPSK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Pr="004870F4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Pr="004870F4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Pr="004870F4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4870F4" w:rsidRDefault="00ED664B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4870F4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1446"/>
        <w:gridCol w:w="1922"/>
        <w:gridCol w:w="1086"/>
        <w:gridCol w:w="1884"/>
        <w:gridCol w:w="2070"/>
        <w:gridCol w:w="1142"/>
      </w:tblGrid>
      <w:tr w:rsidR="000D4A18" w:rsidRPr="004870F4" w:rsidTr="004870F4">
        <w:trPr>
          <w:tblHeader/>
        </w:trPr>
        <w:tc>
          <w:tcPr>
            <w:tcW w:w="610" w:type="dxa"/>
            <w:vAlign w:val="center"/>
          </w:tcPr>
          <w:p w:rsidR="0018441F" w:rsidRPr="004870F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4870F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922" w:type="dxa"/>
            <w:vAlign w:val="center"/>
          </w:tcPr>
          <w:p w:rsidR="0018441F" w:rsidRPr="004870F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86" w:type="dxa"/>
            <w:vAlign w:val="center"/>
          </w:tcPr>
          <w:p w:rsidR="0018441F" w:rsidRPr="004870F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884" w:type="dxa"/>
            <w:vAlign w:val="center"/>
          </w:tcPr>
          <w:p w:rsidR="0018441F" w:rsidRPr="004870F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4870F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70" w:type="dxa"/>
          </w:tcPr>
          <w:p w:rsidR="00263F10" w:rsidRPr="004870F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4870F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142" w:type="dxa"/>
          </w:tcPr>
          <w:p w:rsidR="0018441F" w:rsidRPr="004870F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4870F4" w:rsidTr="004870F4">
        <w:tc>
          <w:tcPr>
            <w:tcW w:w="610" w:type="dxa"/>
          </w:tcPr>
          <w:p w:rsidR="0018441F" w:rsidRPr="004870F4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4870F4" w:rsidRDefault="003A2D9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1922" w:type="dxa"/>
              </w:tcPr>
              <w:p w:rsidR="0018441F" w:rsidRPr="004870F4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ครบถ้วนของคำขอและเอกสารประกอบคำขอ</w:t>
                </w:r>
              </w:p>
            </w:tc>
          </w:sdtContent>
        </w:sdt>
        <w:tc>
          <w:tcPr>
            <w:tcW w:w="1086" w:type="dxa"/>
          </w:tcPr>
          <w:p w:rsidR="0018441F" w:rsidRPr="004870F4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884" w:type="dxa"/>
          </w:tcPr>
          <w:p w:rsidR="0018441F" w:rsidRPr="004870F4" w:rsidRDefault="003A2D9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9347A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70" w:type="dxa"/>
          </w:tcPr>
          <w:p w:rsidR="00ED1AA6" w:rsidRPr="004870F4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4870F4" w:rsidRDefault="001F402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18441F" w:rsidRPr="004870F4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4870F4" w:rsidTr="004870F4">
        <w:trPr>
          <w:trHeight w:val="971"/>
        </w:trPr>
        <w:tc>
          <w:tcPr>
            <w:tcW w:w="610" w:type="dxa"/>
          </w:tcPr>
          <w:p w:rsidR="0018441F" w:rsidRPr="004870F4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4870F4" w:rsidRDefault="003A2D9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1922" w:type="dxa"/>
          </w:tcPr>
          <w:p w:rsidR="00376088" w:rsidRPr="004870F4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สืบ</w:t>
            </w:r>
            <w:r w:rsidR="008939E2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086" w:type="dxa"/>
          </w:tcPr>
          <w:p w:rsidR="0018441F" w:rsidRPr="004870F4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884" w:type="dxa"/>
          </w:tcPr>
          <w:p w:rsidR="0018441F" w:rsidRPr="004870F4" w:rsidRDefault="003A2D9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B5082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70" w:type="dxa"/>
          </w:tcPr>
          <w:p w:rsidR="00ED1AA6" w:rsidRPr="004870F4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4870F4" w:rsidRDefault="001F402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18441F" w:rsidRPr="004870F4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4870F4" w:rsidTr="004870F4">
        <w:tc>
          <w:tcPr>
            <w:tcW w:w="610" w:type="dxa"/>
          </w:tcPr>
          <w:p w:rsidR="000C1D0D" w:rsidRPr="004870F4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46" w:type="dxa"/>
          </w:tcPr>
          <w:p w:rsidR="000C1D0D" w:rsidRPr="004870F4" w:rsidRDefault="003A2D9B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0C1D0D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1922" w:type="dxa"/>
              </w:tcPr>
              <w:p w:rsidR="000C1D0D" w:rsidRPr="004870F4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จัดทำใบแทนเอกสารทางการศึกษา</w:t>
                </w:r>
                <w:r w:rsidR="00E30B4C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/แจ้งผลการสืบค้น </w:t>
                </w: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086" w:type="dxa"/>
          </w:tcPr>
          <w:p w:rsidR="000C1D0D" w:rsidRPr="004870F4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884" w:type="dxa"/>
          </w:tcPr>
          <w:p w:rsidR="000C1D0D" w:rsidRPr="004870F4" w:rsidRDefault="003A2D9B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0C1D0D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70" w:type="dxa"/>
          </w:tcPr>
          <w:p w:rsidR="00ED1AA6" w:rsidRPr="004870F4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4870F4" w:rsidRDefault="001F4026" w:rsidP="00ED1A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0C1D0D" w:rsidRPr="004870F4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4870F4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4870F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4870F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814061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4870F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4870F4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4870F4" w:rsidRDefault="003A2D9B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4870F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4870F4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4870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4870F4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4870F4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870F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4870F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4870F4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4870F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4870F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875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4870F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4870F4" w:rsidTr="00ED1AA6">
        <w:trPr>
          <w:jc w:val="center"/>
        </w:trPr>
        <w:tc>
          <w:tcPr>
            <w:tcW w:w="869" w:type="dxa"/>
          </w:tcPr>
          <w:p w:rsidR="003C25A4" w:rsidRPr="004870F4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4870F4" w:rsidRDefault="003A2D9B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4870F4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4870F4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4870F4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4870F4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4870F4" w:rsidRDefault="00ED1AA6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FB5082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</w:t>
            </w:r>
            <w:r w:rsidR="00DC799E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</w:t>
            </w:r>
            <w:r w:rsidR="00FB5082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ที่จบไปแล้ว</w:t>
            </w:r>
          </w:p>
          <w:p w:rsidR="00ED1AA6" w:rsidRPr="004870F4" w:rsidRDefault="00ED1AA6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รับรองสำเนาถูกต้อง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870F4" w:rsidRDefault="004870F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870F4" w:rsidRDefault="004870F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870F4" w:rsidRPr="004870F4" w:rsidRDefault="004870F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4870F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4870F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627"/>
        <w:gridCol w:w="2042"/>
      </w:tblGrid>
      <w:tr w:rsidR="000D4A18" w:rsidRPr="004870F4" w:rsidTr="004870F4">
        <w:trPr>
          <w:tblHeader/>
        </w:trPr>
        <w:tc>
          <w:tcPr>
            <w:tcW w:w="449" w:type="dxa"/>
            <w:vAlign w:val="center"/>
          </w:tcPr>
          <w:p w:rsidR="00422EAB" w:rsidRPr="004870F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4870F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4870F4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4870F4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4870F4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627" w:type="dxa"/>
            <w:vAlign w:val="center"/>
          </w:tcPr>
          <w:p w:rsidR="00422EAB" w:rsidRPr="004870F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42" w:type="dxa"/>
            <w:vAlign w:val="center"/>
          </w:tcPr>
          <w:p w:rsidR="00422EAB" w:rsidRPr="004870F4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4870F4" w:rsidTr="004870F4">
        <w:tc>
          <w:tcPr>
            <w:tcW w:w="449" w:type="dxa"/>
          </w:tcPr>
          <w:p w:rsidR="00422EAB" w:rsidRPr="004870F4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4870F4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4870F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4870F4" w:rsidRDefault="005E58C0" w:rsidP="004870F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4870F4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27" w:type="dxa"/>
              </w:tcPr>
              <w:p w:rsidR="00422EAB" w:rsidRPr="004870F4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42" w:type="dxa"/>
          </w:tcPr>
          <w:p w:rsidR="00422EAB" w:rsidRPr="004870F4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4870F4" w:rsidTr="004870F4">
        <w:tc>
          <w:tcPr>
            <w:tcW w:w="449" w:type="dxa"/>
          </w:tcPr>
          <w:p w:rsidR="00422EAB" w:rsidRPr="004870F4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4870F4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4870F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4870F4" w:rsidRDefault="005E58C0" w:rsidP="004870F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4870F4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27" w:type="dxa"/>
              </w:tcPr>
              <w:p w:rsidR="00422EAB" w:rsidRPr="004870F4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42" w:type="dxa"/>
          </w:tcPr>
          <w:p w:rsidR="00422EAB" w:rsidRPr="004870F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4870F4" w:rsidTr="004870F4">
        <w:tc>
          <w:tcPr>
            <w:tcW w:w="449" w:type="dxa"/>
          </w:tcPr>
          <w:p w:rsidR="00422EAB" w:rsidRPr="004870F4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4870F4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4870F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4870F4" w:rsidRDefault="005E58C0" w:rsidP="004870F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4870F4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627" w:type="dxa"/>
              </w:tcPr>
              <w:p w:rsidR="00422EAB" w:rsidRPr="004870F4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870F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42" w:type="dxa"/>
          </w:tcPr>
          <w:p w:rsidR="005E58C0" w:rsidRPr="004870F4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สวมเชิ้ตขาว ไม่สวมแว่น/หมวก</w:t>
            </w:r>
          </w:p>
          <w:p w:rsidR="00103318" w:rsidRPr="004870F4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4870F4" w:rsidTr="004870F4">
        <w:tc>
          <w:tcPr>
            <w:tcW w:w="449" w:type="dxa"/>
          </w:tcPr>
          <w:p w:rsidR="000415D8" w:rsidRPr="004870F4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4870F4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4870F4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4870F4" w:rsidRDefault="000415D8" w:rsidP="004870F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4870F4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:rsidR="000415D8" w:rsidRPr="004870F4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42" w:type="dxa"/>
          </w:tcPr>
          <w:p w:rsidR="000415D8" w:rsidRPr="004870F4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0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4870F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4870F4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4870F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4870F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4870F4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4870F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20</w:t>
          </w:r>
          <w:r w:rsidR="00DC799E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</w:t>
          </w:r>
          <w:r w:rsidR="000C1D0D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4870F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กรณีเกิน </w:t>
          </w:r>
          <w:r w:rsidR="00FA47F1" w:rsidRPr="004870F4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ปี</w:t>
          </w:r>
          <w:r w:rsidR="00E63703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r w:rsidR="00FA47F1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 w:rsidRPr="004870F4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4870F4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4870F4" w:rsidRDefault="00216FA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94C81" w:rsidRDefault="00694C81" w:rsidP="00694C81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1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ร้องเรียนด้วยตนเอง / ไปรษณีย์ </w:t>
      </w:r>
      <w:r w:rsidRPr="0024266B">
        <w:rPr>
          <w:rFonts w:ascii="TH SarabunPSK" w:hAnsi="TH SarabunPSK" w:cs="TH SarabunPSK"/>
          <w:sz w:val="32"/>
          <w:szCs w:val="32"/>
          <w:cs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C81" w:rsidRDefault="00694C81" w:rsidP="00694C81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2</w:t>
      </w:r>
      <w:r w:rsidRPr="005237AD">
        <w:rPr>
          <w:rFonts w:ascii="TH SarabunPSK" w:hAnsi="TH SarabunPSK" w:cs="TH SarabunPSK"/>
          <w:sz w:val="32"/>
          <w:szCs w:val="32"/>
          <w:cs/>
        </w:rPr>
        <w:t>) ร้องเรียนด้วยตนเอง / ไปรษณีย์ ที่สำนักงานเขตพื้นที่การศึกษาประถมศึกษาส</w:t>
      </w:r>
      <w:r>
        <w:rPr>
          <w:rFonts w:ascii="TH SarabunPSK" w:hAnsi="TH SarabunPSK" w:cs="TH SarabunPSK" w:hint="cs"/>
          <w:sz w:val="32"/>
          <w:szCs w:val="32"/>
          <w:cs/>
        </w:rPr>
        <w:t>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 w:rsidRPr="0024266B">
        <w:rPr>
          <w:rFonts w:ascii="TH SarabunPSK" w:hAnsi="TH SarabunPSK" w:cs="TH SarabunPSK"/>
          <w:sz w:val="32"/>
          <w:szCs w:val="32"/>
          <w:cs/>
        </w:rPr>
        <w:t>ถนนสงขลา-นาทวี ต.เขารูปช้าง อ.เมือง จ.สงขลา 90000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66B">
        <w:rPr>
          <w:rFonts w:ascii="TH SarabunPSK" w:hAnsi="TH SarabunPSK" w:cs="TH SarabunPSK"/>
          <w:sz w:val="32"/>
          <w:szCs w:val="32"/>
        </w:rPr>
        <w:t xml:space="preserve">Tel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074-337341-2 </w:t>
      </w:r>
      <w:r w:rsidRPr="0024266B">
        <w:rPr>
          <w:rFonts w:ascii="TH SarabunPSK" w:hAnsi="TH SarabunPSK" w:cs="TH SarabunPSK"/>
          <w:sz w:val="32"/>
          <w:szCs w:val="32"/>
        </w:rPr>
        <w:t xml:space="preserve">Fax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074-313793 </w:t>
      </w:r>
      <w:r w:rsidRPr="0024266B">
        <w:rPr>
          <w:rFonts w:ascii="TH SarabunPSK" w:hAnsi="TH SarabunPSK" w:cs="TH SarabunPSK"/>
          <w:sz w:val="32"/>
          <w:szCs w:val="32"/>
        </w:rPr>
        <w:t xml:space="preserve">Email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266B">
        <w:rPr>
          <w:rFonts w:ascii="TH SarabunPSK" w:hAnsi="TH SarabunPSK" w:cs="TH SarabunPSK"/>
          <w:sz w:val="32"/>
          <w:szCs w:val="32"/>
        </w:rPr>
        <w:t>songkhla</w:t>
      </w:r>
      <w:r w:rsidRPr="0024266B">
        <w:rPr>
          <w:rFonts w:ascii="TH SarabunPSK" w:hAnsi="TH SarabunPSK" w:cs="TH SarabunPSK"/>
          <w:sz w:val="32"/>
          <w:szCs w:val="32"/>
          <w:cs/>
        </w:rPr>
        <w:t>1</w:t>
      </w:r>
      <w:r w:rsidRPr="0024266B">
        <w:rPr>
          <w:rFonts w:ascii="TH SarabunPSK" w:hAnsi="TH SarabunPSK" w:cs="TH SarabunPSK"/>
          <w:sz w:val="32"/>
          <w:szCs w:val="32"/>
        </w:rPr>
        <w:t>@ska</w:t>
      </w:r>
      <w:r w:rsidRPr="0024266B">
        <w:rPr>
          <w:rFonts w:ascii="TH SarabunPSK" w:hAnsi="TH SarabunPSK" w:cs="TH SarabunPSK"/>
          <w:sz w:val="32"/>
          <w:szCs w:val="32"/>
          <w:cs/>
        </w:rPr>
        <w:t>1.</w:t>
      </w:r>
      <w:r w:rsidRPr="0024266B">
        <w:rPr>
          <w:rFonts w:ascii="TH SarabunPSK" w:hAnsi="TH SarabunPSK" w:cs="TH SarabunPSK"/>
          <w:sz w:val="32"/>
          <w:szCs w:val="32"/>
        </w:rPr>
        <w:t>go</w:t>
      </w:r>
      <w:r w:rsidRPr="0024266B">
        <w:rPr>
          <w:rFonts w:ascii="TH SarabunPSK" w:hAnsi="TH SarabunPSK" w:cs="TH SarabunPSK"/>
          <w:sz w:val="32"/>
          <w:szCs w:val="32"/>
          <w:cs/>
        </w:rPr>
        <w:t>.</w:t>
      </w:r>
      <w:r w:rsidRPr="0024266B">
        <w:rPr>
          <w:rFonts w:ascii="TH SarabunPSK" w:hAnsi="TH SarabunPSK" w:cs="TH SarabunPSK"/>
          <w:sz w:val="32"/>
          <w:szCs w:val="32"/>
        </w:rPr>
        <w:t>th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C81" w:rsidRDefault="00694C81" w:rsidP="00694C81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3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เว็บไซต์โรงเรียนวัด</w:t>
      </w:r>
      <w:r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742246">
          <w:rPr>
            <w:rStyle w:val="ad"/>
          </w:rPr>
          <w:t>http://www.lamwang.ac.th/</w:t>
        </w:r>
      </w:hyperlink>
    </w:p>
    <w:p w:rsidR="00694C81" w:rsidRDefault="00694C81" w:rsidP="00694C81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4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ska1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</w:p>
    <w:p w:rsidR="00694C81" w:rsidRDefault="00694C81" w:rsidP="00694C81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5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สายด่วนกระทรวงศึกษาธิการ โทร </w:t>
      </w:r>
      <w:r w:rsidRPr="005237AD">
        <w:rPr>
          <w:rFonts w:ascii="TH SarabunPSK" w:hAnsi="TH SarabunPSK" w:cs="TH SarabunPSK"/>
          <w:sz w:val="32"/>
          <w:szCs w:val="32"/>
        </w:rPr>
        <w:t xml:space="preserve">1579 </w:t>
      </w:r>
    </w:p>
    <w:p w:rsidR="008D7B9E" w:rsidRPr="004870F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4870F4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4870F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854303" w:rsidRPr="004870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4870F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70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F4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4870F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077DFC" w:rsidRPr="004870F4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70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A23C46" w:rsidRPr="004870F4" w:rsidRDefault="00A23C46" w:rsidP="00A23C46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</w:p>
    <w:p w:rsidR="00982CD7" w:rsidRPr="004870F4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4870F4" w:rsidRDefault="00995495" w:rsidP="00D9659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sectPr w:rsidR="00995495" w:rsidRPr="004870F4" w:rsidSect="00A23C46">
      <w:headerReference w:type="default" r:id="rId9"/>
      <w:pgSz w:w="11907" w:h="16839" w:code="9"/>
      <w:pgMar w:top="1440" w:right="657" w:bottom="1440" w:left="108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9B" w:rsidRDefault="003A2D9B" w:rsidP="000C1D0D">
      <w:pPr>
        <w:spacing w:after="0" w:line="240" w:lineRule="auto"/>
      </w:pPr>
      <w:r>
        <w:separator/>
      </w:r>
    </w:p>
  </w:endnote>
  <w:endnote w:type="continuationSeparator" w:id="0">
    <w:p w:rsidR="003A2D9B" w:rsidRDefault="003A2D9B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9B" w:rsidRDefault="003A2D9B" w:rsidP="000C1D0D">
      <w:pPr>
        <w:spacing w:after="0" w:line="240" w:lineRule="auto"/>
      </w:pPr>
      <w:r>
        <w:separator/>
      </w:r>
    </w:p>
  </w:footnote>
  <w:footnote w:type="continuationSeparator" w:id="0">
    <w:p w:rsidR="003A2D9B" w:rsidRDefault="003A2D9B" w:rsidP="000C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5561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A23C46" w:rsidRPr="00A23C46" w:rsidRDefault="00A23C46">
        <w:pPr>
          <w:pStyle w:val="ae"/>
          <w:jc w:val="right"/>
          <w:rPr>
            <w:rFonts w:ascii="TH SarabunPSK" w:hAnsi="TH SarabunPSK" w:cs="TH SarabunPSK"/>
            <w:sz w:val="24"/>
            <w:szCs w:val="24"/>
          </w:rPr>
        </w:pPr>
        <w:r w:rsidRPr="00A23C46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A23C46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A23C46">
          <w:rPr>
            <w:rFonts w:ascii="TH SarabunPSK" w:hAnsi="TH SarabunPSK" w:cs="TH SarabunPSK"/>
            <w:sz w:val="24"/>
            <w:szCs w:val="24"/>
            <w:cs/>
            <w:lang w:bidi="th-TH"/>
          </w:rPr>
          <w:instrText xml:space="preserve">* </w:instrText>
        </w:r>
        <w:r w:rsidRPr="00A23C46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A23C46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694C81">
          <w:rPr>
            <w:rFonts w:ascii="TH SarabunPSK" w:hAnsi="TH SarabunPSK" w:cs="TH SarabunPSK"/>
            <w:noProof/>
            <w:sz w:val="24"/>
            <w:szCs w:val="24"/>
          </w:rPr>
          <w:t>25</w:t>
        </w:r>
        <w:r w:rsidRPr="00A23C46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A23C46" w:rsidRDefault="00A23C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7F87"/>
    <w:multiLevelType w:val="hybridMultilevel"/>
    <w:tmpl w:val="C2EA36EA"/>
    <w:lvl w:ilvl="0" w:tplc="FC342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1F4026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A2D9B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870F4"/>
    <w:rsid w:val="004C0C85"/>
    <w:rsid w:val="004E30D6"/>
    <w:rsid w:val="0050561E"/>
    <w:rsid w:val="00516723"/>
    <w:rsid w:val="00547CBC"/>
    <w:rsid w:val="00575594"/>
    <w:rsid w:val="00593E8D"/>
    <w:rsid w:val="005C6B68"/>
    <w:rsid w:val="005C6F0A"/>
    <w:rsid w:val="005D175E"/>
    <w:rsid w:val="005E5452"/>
    <w:rsid w:val="005E58C0"/>
    <w:rsid w:val="00643C7E"/>
    <w:rsid w:val="0065175D"/>
    <w:rsid w:val="00694C81"/>
    <w:rsid w:val="006B37B7"/>
    <w:rsid w:val="006C07C4"/>
    <w:rsid w:val="006C2A0F"/>
    <w:rsid w:val="006C6C22"/>
    <w:rsid w:val="006D335E"/>
    <w:rsid w:val="006E7C19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14061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9D7C15"/>
    <w:rsid w:val="00A05B9B"/>
    <w:rsid w:val="00A10CDA"/>
    <w:rsid w:val="00A23C46"/>
    <w:rsid w:val="00A47E94"/>
    <w:rsid w:val="00AA7734"/>
    <w:rsid w:val="00AF4A06"/>
    <w:rsid w:val="00B25D22"/>
    <w:rsid w:val="00B34DF2"/>
    <w:rsid w:val="00B95782"/>
    <w:rsid w:val="00BA63CD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DF6C1B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EA2A"/>
  <w15:docId w15:val="{6C9A5F5E-A6CE-44A0-AE1A-9720C80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  <w:style w:type="paragraph" w:styleId="af2">
    <w:name w:val="No Spacing"/>
    <w:uiPriority w:val="1"/>
    <w:qFormat/>
    <w:rsid w:val="00694C81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wang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445EC8"/>
    <w:rsid w:val="00541673"/>
    <w:rsid w:val="00644C82"/>
    <w:rsid w:val="006F7AC0"/>
    <w:rsid w:val="00724949"/>
    <w:rsid w:val="007B79DA"/>
    <w:rsid w:val="00A21C4B"/>
    <w:rsid w:val="00B03F35"/>
    <w:rsid w:val="00D17D6A"/>
    <w:rsid w:val="00E0401F"/>
    <w:rsid w:val="00E16445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396C-5AE8-41D6-96A5-CC1D646D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2023-11-24T09:30:00Z</dcterms:created>
  <dcterms:modified xsi:type="dcterms:W3CDTF">2023-11-24T09:30:00Z</dcterms:modified>
</cp:coreProperties>
</file>